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A2D93" w14:textId="1C6BFA97" w:rsidR="008F718B" w:rsidRPr="005B5DE0" w:rsidRDefault="008F718B" w:rsidP="008F718B">
      <w:pPr>
        <w:pStyle w:val="1"/>
        <w:jc w:val="center"/>
      </w:pPr>
      <w:r>
        <w:rPr>
          <w:rFonts w:hint="eastAsia"/>
        </w:rPr>
        <w:t>相談窓口受付票</w:t>
      </w:r>
    </w:p>
    <w:p w14:paraId="20A9BD4A" w14:textId="4302DB60" w:rsidR="008C2AA8" w:rsidRPr="005B5DE0" w:rsidRDefault="008F718B" w:rsidP="008C2AA8">
      <w:pPr>
        <w:pStyle w:val="21"/>
      </w:pPr>
      <w:r>
        <w:rPr>
          <w:rFonts w:hint="eastAsia"/>
        </w:rPr>
        <w:t>相談者情報（匿名の場合は空白）</w:t>
      </w:r>
    </w:p>
    <w:tbl>
      <w:tblPr>
        <w:tblStyle w:val="affc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985"/>
        <w:gridCol w:w="2977"/>
        <w:gridCol w:w="2233"/>
        <w:gridCol w:w="1832"/>
      </w:tblGrid>
      <w:tr w:rsidR="0075524C" w:rsidRPr="005B5DE0" w14:paraId="4BBDD5E0" w14:textId="77777777" w:rsidTr="00EF5C54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D0BCB46" w14:textId="21992BFC" w:rsidR="0075524C" w:rsidRPr="0075524C" w:rsidRDefault="0075524C" w:rsidP="008F718B">
            <w:pPr>
              <w:ind w:leftChars="63" w:left="142" w:hanging="1"/>
              <w:rPr>
                <w:rFonts w:hint="eastAsia"/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記入日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1881EF16" w14:textId="4C298A7D" w:rsidR="0075524C" w:rsidRDefault="0075524C" w:rsidP="0075524C">
            <w:pPr>
              <w:ind w:leftChars="62" w:left="140" w:hanging="1"/>
              <w:rPr>
                <w:rFonts w:hint="eastAsia"/>
              </w:rPr>
            </w:pPr>
            <w:r>
              <w:rPr>
                <w:rFonts w:hint="eastAsia"/>
              </w:rPr>
              <w:t>20・・年　・・月　・・日</w:t>
            </w:r>
          </w:p>
        </w:tc>
      </w:tr>
      <w:tr w:rsidR="0075524C" w:rsidRPr="005B5DE0" w14:paraId="37B81A57" w14:textId="77777777" w:rsidTr="00EF5C54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A57A1D0" w14:textId="0C392B61" w:rsidR="0075524C" w:rsidRPr="0075524C" w:rsidRDefault="0075524C" w:rsidP="008F718B">
            <w:pPr>
              <w:ind w:leftChars="63" w:left="142" w:hanging="1"/>
              <w:rPr>
                <w:rFonts w:hint="eastAsia"/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4F923996" w14:textId="77777777" w:rsidR="0075524C" w:rsidRDefault="0075524C" w:rsidP="0075524C">
            <w:pPr>
              <w:ind w:leftChars="62" w:left="140" w:hanging="1"/>
              <w:rPr>
                <w:rFonts w:hint="eastAsia"/>
              </w:rPr>
            </w:pPr>
          </w:p>
        </w:tc>
      </w:tr>
      <w:tr w:rsidR="008F718B" w:rsidRPr="005B5DE0" w14:paraId="6588B582" w14:textId="2437D992" w:rsidTr="008F718B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BF2CAB7" w14:textId="0841F0FF" w:rsidR="008F718B" w:rsidRPr="0075524C" w:rsidRDefault="008F718B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bottom"/>
          </w:tcPr>
          <w:p w14:paraId="1C578B53" w14:textId="5C05626F" w:rsidR="008F718B" w:rsidRPr="005B5DE0" w:rsidRDefault="008F718B" w:rsidP="008F718B">
            <w:pPr>
              <w:ind w:leftChars="63" w:left="142" w:hanging="1"/>
            </w:pPr>
            <w:r>
              <w:rPr>
                <w:rFonts w:hint="eastAsia"/>
              </w:rPr>
              <w:t>男性 ・ 女性</w:t>
            </w:r>
          </w:p>
        </w:tc>
        <w:tc>
          <w:tcPr>
            <w:tcW w:w="2233" w:type="dxa"/>
            <w:vAlign w:val="bottom"/>
          </w:tcPr>
          <w:p w14:paraId="4748C245" w14:textId="479B77C3" w:rsidR="008F718B" w:rsidRPr="0075524C" w:rsidRDefault="008F718B" w:rsidP="008F718B">
            <w:pPr>
              <w:ind w:leftChars="14" w:left="3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1832" w:type="dxa"/>
            <w:vAlign w:val="bottom"/>
          </w:tcPr>
          <w:p w14:paraId="0DA28205" w14:textId="17005909" w:rsidR="008F718B" w:rsidRPr="005B5DE0" w:rsidRDefault="0075524C" w:rsidP="008F718B">
            <w:pPr>
              <w:ind w:leftChars="31" w:left="70" w:hanging="1"/>
            </w:pPr>
            <w:r>
              <w:rPr>
                <w:rFonts w:hint="eastAsia"/>
              </w:rPr>
              <w:t>・・</w:t>
            </w:r>
            <w:r w:rsidR="008F718B">
              <w:rPr>
                <w:rFonts w:hint="eastAsia"/>
              </w:rPr>
              <w:t>歳</w:t>
            </w:r>
          </w:p>
        </w:tc>
      </w:tr>
      <w:tr w:rsidR="004668FB" w:rsidRPr="005B5DE0" w14:paraId="66B823D7" w14:textId="77777777" w:rsidTr="008F718B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8A82B92" w14:textId="64C7286C" w:rsidR="004668FB" w:rsidRPr="0075524C" w:rsidRDefault="008F718B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769C56BA" w14:textId="7D84E527" w:rsidR="004668FB" w:rsidRPr="005B5DE0" w:rsidRDefault="004668FB" w:rsidP="008F718B">
            <w:pPr>
              <w:ind w:leftChars="63" w:left="142" w:hanging="1"/>
              <w:rPr>
                <w:rFonts w:hint="eastAsia"/>
              </w:rPr>
            </w:pPr>
          </w:p>
        </w:tc>
      </w:tr>
      <w:tr w:rsidR="008F718B" w:rsidRPr="005B5DE0" w14:paraId="0395FD34" w14:textId="77777777" w:rsidTr="008F718B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2142B7" w14:textId="4766A381" w:rsidR="008F718B" w:rsidRPr="0075524C" w:rsidRDefault="008F718B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5F0951DA" w14:textId="19DE8DE4" w:rsidR="008F718B" w:rsidRDefault="008F718B" w:rsidP="008F718B">
            <w:pPr>
              <w:ind w:leftChars="63" w:left="142" w:hanging="1"/>
            </w:pPr>
          </w:p>
        </w:tc>
      </w:tr>
    </w:tbl>
    <w:p w14:paraId="4143DC20" w14:textId="77777777" w:rsidR="004668FB" w:rsidRPr="005B5DE0" w:rsidRDefault="004668FB" w:rsidP="008D5C81"/>
    <w:p w14:paraId="63609C7A" w14:textId="0DCA271E" w:rsidR="008C2AA8" w:rsidRPr="005B5DE0" w:rsidRDefault="008F718B" w:rsidP="008C2AA8">
      <w:pPr>
        <w:pStyle w:val="21"/>
      </w:pPr>
      <w:r>
        <w:rPr>
          <w:rFonts w:hint="eastAsia"/>
        </w:rPr>
        <w:t>相談内容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134"/>
        <w:gridCol w:w="3119"/>
        <w:gridCol w:w="1276"/>
        <w:gridCol w:w="3498"/>
      </w:tblGrid>
      <w:tr w:rsidR="008F718B" w:rsidRPr="005B5DE0" w14:paraId="21B81DA8" w14:textId="77777777" w:rsidTr="0075524C">
        <w:trPr>
          <w:trHeight w:val="44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02249532" w14:textId="324E3CE5" w:rsidR="008F718B" w:rsidRPr="0075524C" w:rsidRDefault="00000000" w:rsidP="0075524C">
            <w:pPr>
              <w:ind w:leftChars="63" w:left="14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日付:"/>
                <w:tag w:val="日付:"/>
                <w:id w:val="-1556771900"/>
                <w:placeholder>
                  <w:docPart w:val="D3E9EA9C1F0149C2AE078135CBC3536E"/>
                </w:placeholder>
                <w:temporary/>
                <w:showingPlcHdr/>
                <w15:appearance w15:val="hidden"/>
              </w:sdtPr>
              <w:sdtContent>
                <w:r w:rsidR="008F718B" w:rsidRPr="0075524C">
                  <w:rPr>
                    <w:b/>
                    <w:bCs/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3119" w:type="dxa"/>
            <w:tcMar>
              <w:right w:w="115" w:type="dxa"/>
            </w:tcMar>
            <w:vAlign w:val="bottom"/>
          </w:tcPr>
          <w:p w14:paraId="507C515E" w14:textId="22E323CB" w:rsidR="008F718B" w:rsidRPr="005B5DE0" w:rsidRDefault="0075524C" w:rsidP="0075524C">
            <w:pPr>
              <w:ind w:leftChars="62" w:left="139"/>
            </w:pPr>
            <w:r>
              <w:rPr>
                <w:rFonts w:hint="eastAsia"/>
              </w:rPr>
              <w:t>20・・年　・・月　・・日</w:t>
            </w: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14:paraId="4C4A5173" w14:textId="7E82FAD9" w:rsidR="008F718B" w:rsidRPr="005B5DE0" w:rsidRDefault="00000000" w:rsidP="0075524C">
            <w:pPr>
              <w:ind w:leftChars="62" w:left="139"/>
            </w:pPr>
            <w:sdt>
              <w:sdtPr>
                <w:alias w:val="時刻:"/>
                <w:tag w:val="時刻:"/>
                <w:id w:val="578184957"/>
                <w:placeholder>
                  <w:docPart w:val="FEA4758D12AA407792888C7C3AA5403A"/>
                </w:placeholder>
                <w:temporary/>
                <w:showingPlcHdr/>
                <w15:appearance w15:val="hidden"/>
              </w:sdtPr>
              <w:sdtContent>
                <w:r w:rsidR="008F718B" w:rsidRPr="0075524C">
                  <w:rPr>
                    <w:b/>
                    <w:bCs/>
                    <w:lang w:val="ja-JP" w:bidi="ja-JP"/>
                  </w:rPr>
                  <w:t>時刻</w:t>
                </w:r>
              </w:sdtContent>
            </w:sdt>
          </w:p>
        </w:tc>
        <w:tc>
          <w:tcPr>
            <w:tcW w:w="3498" w:type="dxa"/>
            <w:tcMar>
              <w:right w:w="115" w:type="dxa"/>
            </w:tcMar>
            <w:vAlign w:val="bottom"/>
          </w:tcPr>
          <w:p w14:paraId="5A239280" w14:textId="6BD5A1F3" w:rsidR="008F718B" w:rsidRPr="005B5DE0" w:rsidRDefault="0075524C" w:rsidP="0075524C">
            <w:pPr>
              <w:ind w:leftChars="62" w:left="139"/>
              <w:rPr>
                <w:rFonts w:hint="eastAsia"/>
              </w:rPr>
            </w:pPr>
            <w:r>
              <w:rPr>
                <w:rFonts w:hint="eastAsia"/>
              </w:rPr>
              <w:t>・・時　・・分</w:t>
            </w:r>
          </w:p>
        </w:tc>
      </w:tr>
      <w:tr w:rsidR="00005A2F" w:rsidRPr="005B5DE0" w14:paraId="446418BB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153A7E95" w14:textId="44117739" w:rsidR="00005A2F" w:rsidRPr="0075524C" w:rsidRDefault="00005A2F" w:rsidP="00005A2F">
            <w:pPr>
              <w:ind w:leftChars="63" w:left="14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被害を受けた者の氏名および所属等：</w:t>
            </w:r>
          </w:p>
          <w:p w14:paraId="5313CF41" w14:textId="77777777" w:rsidR="00005A2F" w:rsidRDefault="00005A2F" w:rsidP="00005A2F">
            <w:pPr>
              <w:ind w:leftChars="63" w:left="141"/>
            </w:pPr>
          </w:p>
          <w:p w14:paraId="58E0D54F" w14:textId="75AC0174" w:rsidR="0075524C" w:rsidRPr="00005A2F" w:rsidRDefault="0075524C" w:rsidP="00005A2F">
            <w:pPr>
              <w:ind w:leftChars="63" w:left="141"/>
              <w:rPr>
                <w:rFonts w:hint="eastAsia"/>
              </w:rPr>
            </w:pPr>
          </w:p>
        </w:tc>
      </w:tr>
      <w:tr w:rsidR="00005A2F" w:rsidRPr="005B5DE0" w14:paraId="3CE9A821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01BDAECD" w14:textId="77777777" w:rsidR="00005A2F" w:rsidRPr="0075524C" w:rsidRDefault="00005A2F" w:rsidP="00005A2F">
            <w:pPr>
              <w:ind w:leftChars="63" w:left="14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行為者（加害の疑いがある者）の氏名および所属等：</w:t>
            </w:r>
          </w:p>
          <w:p w14:paraId="1ACF76C7" w14:textId="77777777" w:rsidR="00005A2F" w:rsidRDefault="00005A2F" w:rsidP="00005A2F">
            <w:pPr>
              <w:ind w:leftChars="63" w:left="141"/>
            </w:pPr>
          </w:p>
          <w:p w14:paraId="24CBE3AA" w14:textId="6351889C" w:rsidR="0075524C" w:rsidRPr="00005A2F" w:rsidRDefault="0075524C" w:rsidP="00005A2F">
            <w:pPr>
              <w:ind w:leftChars="63" w:left="141"/>
              <w:rPr>
                <w:rFonts w:hint="eastAsia"/>
              </w:rPr>
            </w:pPr>
          </w:p>
        </w:tc>
      </w:tr>
      <w:tr w:rsidR="00005A2F" w:rsidRPr="005B5DE0" w14:paraId="68009B64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157C8931" w14:textId="77777777" w:rsidR="00005A2F" w:rsidRPr="0075524C" w:rsidRDefault="00005A2F" w:rsidP="00005A2F">
            <w:pPr>
              <w:ind w:leftChars="63" w:left="14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被害概要：</w:t>
            </w:r>
          </w:p>
          <w:p w14:paraId="6ED502B0" w14:textId="77777777" w:rsidR="00005A2F" w:rsidRDefault="00005A2F" w:rsidP="00005A2F">
            <w:pPr>
              <w:ind w:leftChars="63" w:left="141"/>
            </w:pPr>
          </w:p>
          <w:p w14:paraId="1C4F32A5" w14:textId="77777777" w:rsidR="0075524C" w:rsidRDefault="0075524C" w:rsidP="00005A2F">
            <w:pPr>
              <w:ind w:leftChars="63" w:left="141"/>
            </w:pPr>
          </w:p>
          <w:p w14:paraId="2B28B988" w14:textId="77777777" w:rsidR="0075524C" w:rsidRDefault="0075524C" w:rsidP="00005A2F">
            <w:pPr>
              <w:ind w:leftChars="63" w:left="141"/>
              <w:rPr>
                <w:rFonts w:hint="eastAsia"/>
              </w:rPr>
            </w:pPr>
          </w:p>
          <w:p w14:paraId="12003ACD" w14:textId="77777777" w:rsidR="00005A2F" w:rsidRDefault="00005A2F" w:rsidP="00005A2F">
            <w:pPr>
              <w:ind w:leftChars="63" w:left="141"/>
            </w:pPr>
          </w:p>
          <w:p w14:paraId="02147FB5" w14:textId="77777777" w:rsidR="00005A2F" w:rsidRDefault="00005A2F" w:rsidP="00005A2F">
            <w:pPr>
              <w:ind w:leftChars="63" w:left="141"/>
            </w:pPr>
          </w:p>
          <w:p w14:paraId="115888C3" w14:textId="7EE7F494" w:rsidR="00005A2F" w:rsidRPr="0075524C" w:rsidRDefault="00005A2F" w:rsidP="00005A2F">
            <w:pPr>
              <w:ind w:leftChars="63" w:left="14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該当区分</w:t>
            </w:r>
            <w:r w:rsidR="0075524C" w:rsidRPr="0075524C">
              <w:rPr>
                <w:rFonts w:hint="eastAsia"/>
                <w:b/>
                <w:bCs/>
              </w:rPr>
              <w:t>（※）</w:t>
            </w:r>
            <w:r w:rsidRPr="0075524C">
              <w:rPr>
                <w:rFonts w:hint="eastAsia"/>
                <w:b/>
                <w:bCs/>
              </w:rPr>
              <w:t>：</w:t>
            </w:r>
          </w:p>
          <w:p w14:paraId="5D3C006E" w14:textId="298B9FF2" w:rsidR="00005A2F" w:rsidRDefault="00005A2F" w:rsidP="00005A2F">
            <w:pPr>
              <w:ind w:leftChars="63" w:left="141"/>
            </w:pPr>
            <w:sdt>
              <w:sdtPr>
                <w:rPr>
                  <w:rFonts w:ascii="ＭＳ Ｐゴシック" w:eastAsia="ＭＳ Ｐゴシック" w:hAnsi="ＭＳ Ｐゴシック" w:cs="Meiryo UI" w:hint="eastAsia"/>
                  <w:szCs w:val="21"/>
                </w:rPr>
                <w:id w:val="-688070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5524C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1.暴力　</w:t>
            </w:r>
            <w:sdt>
              <w:sdtPr>
                <w:rPr>
                  <w:rFonts w:ascii="ＭＳ Ｐゴシック" w:eastAsia="ＭＳ Ｐゴシック" w:hAnsi="ＭＳ Ｐゴシック" w:cs="Meiryo UI" w:hint="eastAsia"/>
                  <w:szCs w:val="21"/>
                </w:rPr>
                <w:id w:val="-1337759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2.セクシャルハラスメント　</w:t>
            </w:r>
            <w:sdt>
              <w:sdtPr>
                <w:rPr>
                  <w:rFonts w:ascii="ＭＳ Ｐゴシック" w:eastAsia="ＭＳ Ｐゴシック" w:hAnsi="ＭＳ Ｐゴシック" w:cs="Meiryo UI" w:hint="eastAsia"/>
                  <w:szCs w:val="21"/>
                </w:rPr>
                <w:id w:val="1640308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3.パワーハラスメント　</w:t>
            </w:r>
            <w:sdt>
              <w:sdtPr>
                <w:rPr>
                  <w:rFonts w:ascii="ＭＳ Ｐゴシック" w:eastAsia="ＭＳ Ｐゴシック" w:hAnsi="ＭＳ Ｐゴシック" w:cs="Meiryo UI" w:hint="eastAsia"/>
                  <w:szCs w:val="21"/>
                </w:rPr>
                <w:id w:val="-1796050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4.差別</w:t>
            </w:r>
          </w:p>
          <w:p w14:paraId="42984E4C" w14:textId="39DBCB43" w:rsidR="00005A2F" w:rsidRDefault="00005A2F" w:rsidP="00005A2F">
            <w:pPr>
              <w:ind w:left="141"/>
              <w:rPr>
                <w:rFonts w:hint="eastAsia"/>
              </w:rPr>
            </w:pPr>
            <w:sdt>
              <w:sdtPr>
                <w:rPr>
                  <w:rFonts w:ascii="ＭＳ Ｐゴシック" w:eastAsia="ＭＳ Ｐゴシック" w:hAnsi="ＭＳ Ｐゴシック" w:cs="Meiryo UI" w:hint="eastAsia"/>
                  <w:szCs w:val="21"/>
                </w:rPr>
                <w:id w:val="-215273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Meiryo UI" w:hint="eastAsia"/>
                <w:szCs w:val="21"/>
              </w:rPr>
              <w:t xml:space="preserve">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その他［　　］</w:t>
            </w:r>
          </w:p>
        </w:tc>
      </w:tr>
      <w:tr w:rsidR="0075524C" w:rsidRPr="005B5DE0" w14:paraId="3A7A879A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1CD460A7" w14:textId="76E88552" w:rsidR="0075524C" w:rsidRPr="0075524C" w:rsidRDefault="0075524C" w:rsidP="00005A2F">
            <w:pPr>
              <w:ind w:leftChars="63" w:left="14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備考</w:t>
            </w:r>
          </w:p>
          <w:p w14:paraId="2144151F" w14:textId="77777777" w:rsidR="0075524C" w:rsidRDefault="0075524C" w:rsidP="00005A2F">
            <w:pPr>
              <w:ind w:leftChars="63" w:left="141"/>
            </w:pPr>
          </w:p>
          <w:p w14:paraId="12C31F15" w14:textId="77777777" w:rsidR="0075524C" w:rsidRDefault="0075524C" w:rsidP="00005A2F">
            <w:pPr>
              <w:ind w:leftChars="63" w:left="141"/>
            </w:pPr>
          </w:p>
          <w:p w14:paraId="352A5D74" w14:textId="77777777" w:rsidR="0075524C" w:rsidRDefault="0075524C" w:rsidP="00005A2F">
            <w:pPr>
              <w:ind w:leftChars="63" w:left="141"/>
            </w:pPr>
          </w:p>
          <w:p w14:paraId="76A1AE42" w14:textId="77777777" w:rsidR="0075524C" w:rsidRDefault="0075524C" w:rsidP="00005A2F">
            <w:pPr>
              <w:ind w:leftChars="63" w:left="141"/>
              <w:rPr>
                <w:rFonts w:hint="eastAsia"/>
              </w:rPr>
            </w:pPr>
          </w:p>
          <w:p w14:paraId="4275C104" w14:textId="3CB25902" w:rsidR="0075524C" w:rsidRDefault="0075524C" w:rsidP="00005A2F">
            <w:pPr>
              <w:ind w:leftChars="63" w:left="141"/>
              <w:rPr>
                <w:rFonts w:hint="eastAsia"/>
              </w:rPr>
            </w:pPr>
          </w:p>
        </w:tc>
      </w:tr>
    </w:tbl>
    <w:p w14:paraId="467A5F9C" w14:textId="1B1583FD" w:rsidR="00EE72EC" w:rsidRPr="005B5DE0" w:rsidRDefault="0075524C" w:rsidP="002B097A">
      <w:pPr>
        <w:ind w:leftChars="63" w:left="141"/>
        <w:rPr>
          <w:rFonts w:hint="eastAsia"/>
        </w:rPr>
      </w:pPr>
      <w:r>
        <w:rPr>
          <w:rFonts w:hint="eastAsia"/>
        </w:rPr>
        <w:t xml:space="preserve">※該当する番号をチェック </w:t>
      </w:r>
      <w:sdt>
        <w:sdtPr>
          <w:rPr>
            <w:rFonts w:ascii="ＭＳ Ｐゴシック" w:eastAsia="ＭＳ Ｐゴシック" w:hAnsi="ＭＳ Ｐゴシック" w:cs="Meiryo UI" w:hint="eastAsia"/>
            <w:szCs w:val="21"/>
          </w:rPr>
          <w:id w:val="-29737572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eiryo UI" w:hint="eastAsia"/>
              <w:szCs w:val="21"/>
            </w:rPr>
            <w:t>☒</w:t>
          </w:r>
        </w:sdtContent>
      </w:sdt>
      <w:r>
        <w:rPr>
          <w:rFonts w:ascii="ＭＳ Ｐゴシック" w:eastAsia="ＭＳ Ｐゴシック" w:hAnsi="ＭＳ Ｐゴシック" w:cs="Meiryo UI" w:hint="eastAsia"/>
          <w:szCs w:val="21"/>
        </w:rPr>
        <w:t xml:space="preserve"> </w:t>
      </w:r>
      <w:r w:rsidRPr="0075524C">
        <w:rPr>
          <w:rFonts w:cs="Meiryo UI" w:hint="eastAsia"/>
          <w:szCs w:val="21"/>
        </w:rPr>
        <w:t>してください。</w:t>
      </w:r>
    </w:p>
    <w:sectPr w:rsidR="00EE72EC" w:rsidRPr="005B5DE0" w:rsidSect="00F978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97988" w14:textId="77777777" w:rsidR="00BA74F5" w:rsidRDefault="00BA74F5">
      <w:pPr>
        <w:spacing w:line="240" w:lineRule="auto"/>
      </w:pPr>
      <w:r>
        <w:separator/>
      </w:r>
    </w:p>
  </w:endnote>
  <w:endnote w:type="continuationSeparator" w:id="0">
    <w:p w14:paraId="49D53C63" w14:textId="77777777" w:rsidR="00BA74F5" w:rsidRDefault="00BA7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10C6" w14:textId="77777777" w:rsidR="005B5DE0" w:rsidRDefault="005B5DE0">
    <w:pPr>
      <w:pStyle w:val="af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13C61" w14:textId="77777777" w:rsidR="005B5DE0" w:rsidRPr="005B5DE0" w:rsidRDefault="005B5DE0">
    <w:pPr>
      <w:pStyle w:val="af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AB62" w14:textId="77777777" w:rsidR="005B5DE0" w:rsidRDefault="005B5DE0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0CC8E" w14:textId="77777777" w:rsidR="00BA74F5" w:rsidRDefault="00BA74F5">
      <w:pPr>
        <w:spacing w:line="240" w:lineRule="auto"/>
      </w:pPr>
      <w:r>
        <w:separator/>
      </w:r>
    </w:p>
  </w:footnote>
  <w:footnote w:type="continuationSeparator" w:id="0">
    <w:p w14:paraId="2DF762E5" w14:textId="77777777" w:rsidR="00BA74F5" w:rsidRDefault="00BA7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4CB1E" w14:textId="77777777" w:rsidR="005B5DE0" w:rsidRDefault="005B5DE0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767D43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52B05785" w14:textId="77777777" w:rsidR="00F94F21" w:rsidRPr="005B5DE0" w:rsidRDefault="00F94F21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C9F5" w14:textId="77777777" w:rsidR="005B5DE0" w:rsidRDefault="005B5DE0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7F67C6E"/>
    <w:multiLevelType w:val="hybridMultilevel"/>
    <w:tmpl w:val="124C571C"/>
    <w:lvl w:ilvl="0" w:tplc="9DBCAC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809446335">
    <w:abstractNumId w:val="9"/>
  </w:num>
  <w:num w:numId="2" w16cid:durableId="193159022">
    <w:abstractNumId w:val="7"/>
  </w:num>
  <w:num w:numId="3" w16cid:durableId="796989679">
    <w:abstractNumId w:val="6"/>
  </w:num>
  <w:num w:numId="4" w16cid:durableId="1192954605">
    <w:abstractNumId w:val="5"/>
  </w:num>
  <w:num w:numId="5" w16cid:durableId="475491477">
    <w:abstractNumId w:val="4"/>
  </w:num>
  <w:num w:numId="6" w16cid:durableId="627126154">
    <w:abstractNumId w:val="8"/>
  </w:num>
  <w:num w:numId="7" w16cid:durableId="1870607730">
    <w:abstractNumId w:val="3"/>
  </w:num>
  <w:num w:numId="8" w16cid:durableId="449470269">
    <w:abstractNumId w:val="2"/>
  </w:num>
  <w:num w:numId="9" w16cid:durableId="902259478">
    <w:abstractNumId w:val="1"/>
  </w:num>
  <w:num w:numId="10" w16cid:durableId="184370059">
    <w:abstractNumId w:val="0"/>
  </w:num>
  <w:num w:numId="11" w16cid:durableId="1480655269">
    <w:abstractNumId w:val="10"/>
  </w:num>
  <w:num w:numId="12" w16cid:durableId="846945144">
    <w:abstractNumId w:val="11"/>
  </w:num>
  <w:num w:numId="13" w16cid:durableId="2114088436">
    <w:abstractNumId w:val="12"/>
  </w:num>
  <w:num w:numId="14" w16cid:durableId="1727335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8B"/>
    <w:rsid w:val="00005A2F"/>
    <w:rsid w:val="00005B57"/>
    <w:rsid w:val="0002013D"/>
    <w:rsid w:val="00037E0A"/>
    <w:rsid w:val="0004137A"/>
    <w:rsid w:val="00075CF6"/>
    <w:rsid w:val="000C0C02"/>
    <w:rsid w:val="00101ACE"/>
    <w:rsid w:val="00133D13"/>
    <w:rsid w:val="00135F16"/>
    <w:rsid w:val="00150524"/>
    <w:rsid w:val="001664B8"/>
    <w:rsid w:val="001A569B"/>
    <w:rsid w:val="001F2AA1"/>
    <w:rsid w:val="00224E81"/>
    <w:rsid w:val="00265EB5"/>
    <w:rsid w:val="002B097A"/>
    <w:rsid w:val="0032740D"/>
    <w:rsid w:val="00341345"/>
    <w:rsid w:val="003B18D2"/>
    <w:rsid w:val="00413455"/>
    <w:rsid w:val="00414262"/>
    <w:rsid w:val="00450843"/>
    <w:rsid w:val="00456F2F"/>
    <w:rsid w:val="00462834"/>
    <w:rsid w:val="004668FB"/>
    <w:rsid w:val="004B694B"/>
    <w:rsid w:val="004C1B31"/>
    <w:rsid w:val="00524AB0"/>
    <w:rsid w:val="00540C66"/>
    <w:rsid w:val="00545B04"/>
    <w:rsid w:val="005B5DE0"/>
    <w:rsid w:val="005B70B0"/>
    <w:rsid w:val="005F2375"/>
    <w:rsid w:val="00627A11"/>
    <w:rsid w:val="00657D64"/>
    <w:rsid w:val="00695459"/>
    <w:rsid w:val="006E16C7"/>
    <w:rsid w:val="006F122C"/>
    <w:rsid w:val="006F4EC4"/>
    <w:rsid w:val="007125A1"/>
    <w:rsid w:val="0071299C"/>
    <w:rsid w:val="0075524C"/>
    <w:rsid w:val="007740D5"/>
    <w:rsid w:val="00782E91"/>
    <w:rsid w:val="007E427E"/>
    <w:rsid w:val="00806380"/>
    <w:rsid w:val="0087103E"/>
    <w:rsid w:val="00886EBF"/>
    <w:rsid w:val="008B6365"/>
    <w:rsid w:val="008C2AA8"/>
    <w:rsid w:val="008D5C81"/>
    <w:rsid w:val="008F718B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54D51"/>
    <w:rsid w:val="00B72E57"/>
    <w:rsid w:val="00BA050B"/>
    <w:rsid w:val="00BA74F5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D1208D"/>
    <w:rsid w:val="00D36B26"/>
    <w:rsid w:val="00DA11B8"/>
    <w:rsid w:val="00DA3015"/>
    <w:rsid w:val="00DA4347"/>
    <w:rsid w:val="00DA5619"/>
    <w:rsid w:val="00DA69C0"/>
    <w:rsid w:val="00DE3579"/>
    <w:rsid w:val="00E57F6D"/>
    <w:rsid w:val="00EA4909"/>
    <w:rsid w:val="00EB1A52"/>
    <w:rsid w:val="00EE72EC"/>
    <w:rsid w:val="00EF0343"/>
    <w:rsid w:val="00F050C9"/>
    <w:rsid w:val="00F25F7F"/>
    <w:rsid w:val="00F47D69"/>
    <w:rsid w:val="00F648EA"/>
    <w:rsid w:val="00F94F21"/>
    <w:rsid w:val="00F978B4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13F0F"/>
  <w15:chartTrackingRefBased/>
  <w15:docId w15:val="{1854E2EF-B005-44F6-9DBC-2EE7421E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F718B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ak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E9EA9C1F0149C2AE078135CBC353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3605D3-C736-4676-AB26-2616644FAC08}"/>
      </w:docPartPr>
      <w:docPartBody>
        <w:p w:rsidR="0021597D" w:rsidRDefault="00FE40EA" w:rsidP="00FE40EA">
          <w:pPr>
            <w:pStyle w:val="D3E9EA9C1F0149C2AE078135CBC3536E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FEA4758D12AA407792888C7C3AA540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5FE922-BA95-4BD9-B30C-9CEC06F886DC}"/>
      </w:docPartPr>
      <w:docPartBody>
        <w:p w:rsidR="0021597D" w:rsidRDefault="00FE40EA" w:rsidP="00FE40EA">
          <w:pPr>
            <w:pStyle w:val="FEA4758D12AA407792888C7C3AA5403A"/>
          </w:pPr>
          <w:r>
            <w:rPr>
              <w:lang w:val="ja-JP" w:bidi="ja-JP"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A"/>
    <w:rsid w:val="0021597D"/>
    <w:rsid w:val="00D13219"/>
    <w:rsid w:val="00D947EE"/>
    <w:rsid w:val="00E57F6D"/>
    <w:rsid w:val="00F648EA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8573FB5FA940B5988F95ECE6B89631">
    <w:name w:val="1C8573FB5FA940B5988F95ECE6B89631"/>
    <w:pPr>
      <w:widowControl w:val="0"/>
    </w:pPr>
  </w:style>
  <w:style w:type="paragraph" w:customStyle="1" w:styleId="46F6AE2282AC45DF846A7A7AF82A433E">
    <w:name w:val="46F6AE2282AC45DF846A7A7AF82A433E"/>
    <w:pPr>
      <w:widowControl w:val="0"/>
    </w:pPr>
  </w:style>
  <w:style w:type="paragraph" w:customStyle="1" w:styleId="ACAA377B013A45FDA24B4561EA1A187B">
    <w:name w:val="ACAA377B013A45FDA24B4561EA1A187B"/>
    <w:pPr>
      <w:widowControl w:val="0"/>
    </w:pPr>
  </w:style>
  <w:style w:type="paragraph" w:customStyle="1" w:styleId="ADAF40681EA645D3B1B7B83A610A0F00">
    <w:name w:val="ADAF40681EA645D3B1B7B83A610A0F00"/>
    <w:pPr>
      <w:widowControl w:val="0"/>
    </w:pPr>
  </w:style>
  <w:style w:type="paragraph" w:customStyle="1" w:styleId="25175A81749D410BB4D264A8FD2F9C66">
    <w:name w:val="25175A81749D410BB4D264A8FD2F9C66"/>
    <w:pPr>
      <w:widowControl w:val="0"/>
    </w:pPr>
  </w:style>
  <w:style w:type="paragraph" w:customStyle="1" w:styleId="7CEC1DC521504634916F0786E540736F">
    <w:name w:val="7CEC1DC521504634916F0786E540736F"/>
    <w:pPr>
      <w:widowControl w:val="0"/>
    </w:pPr>
  </w:style>
  <w:style w:type="paragraph" w:customStyle="1" w:styleId="D3E9EA9C1F0149C2AE078135CBC3536E">
    <w:name w:val="D3E9EA9C1F0149C2AE078135CBC3536E"/>
    <w:rsid w:val="00FE40EA"/>
    <w:pPr>
      <w:widowControl w:val="0"/>
    </w:pPr>
  </w:style>
  <w:style w:type="paragraph" w:customStyle="1" w:styleId="F5A551D9D43542BC873D4A88D2269788">
    <w:name w:val="F5A551D9D43542BC873D4A88D2269788"/>
    <w:rsid w:val="00FE40EA"/>
    <w:pPr>
      <w:widowControl w:val="0"/>
    </w:pPr>
  </w:style>
  <w:style w:type="paragraph" w:customStyle="1" w:styleId="FEA4758D12AA407792888C7C3AA5403A">
    <w:name w:val="FEA4758D12AA407792888C7C3AA5403A"/>
    <w:rsid w:val="00FE40EA"/>
    <w:pPr>
      <w:widowControl w:val="0"/>
    </w:pPr>
  </w:style>
  <w:style w:type="paragraph" w:customStyle="1" w:styleId="F1DD19DCA20B43E6B79CB88041F668DB">
    <w:name w:val="F1DD19DCA20B43E6B79CB88041F668DB"/>
    <w:rsid w:val="00FE40EA"/>
    <w:pPr>
      <w:widowControl w:val="0"/>
    </w:pPr>
  </w:style>
  <w:style w:type="paragraph" w:customStyle="1" w:styleId="11263B0E1AD74923B5B89D42D82549EA">
    <w:name w:val="11263B0E1AD74923B5B89D42D82549EA"/>
    <w:rsid w:val="00FE40EA"/>
    <w:pPr>
      <w:widowControl w:val="0"/>
    </w:pPr>
  </w:style>
  <w:style w:type="paragraph" w:customStyle="1" w:styleId="A731BA19AFC94138A8E3B17257C87895">
    <w:name w:val="A731BA19AFC94138A8E3B17257C87895"/>
    <w:rsid w:val="00FE40EA"/>
    <w:pPr>
      <w:widowControl w:val="0"/>
    </w:pPr>
  </w:style>
  <w:style w:type="paragraph" w:customStyle="1" w:styleId="A7B3B58BA62C4F66A06F745BE877B08F">
    <w:name w:val="A7B3B58BA62C4F66A06F745BE877B08F"/>
    <w:rsid w:val="00FE40EA"/>
    <w:pPr>
      <w:widowControl w:val="0"/>
    </w:pPr>
  </w:style>
  <w:style w:type="paragraph" w:customStyle="1" w:styleId="843D9EE93CF347EEA03F76790A4EF0DE">
    <w:name w:val="843D9EE93CF347EEA03F76790A4EF0DE"/>
    <w:rsid w:val="00FE40EA"/>
    <w:pPr>
      <w:widowControl w:val="0"/>
    </w:pPr>
  </w:style>
  <w:style w:type="paragraph" w:customStyle="1" w:styleId="428E6EC47381498A8D664B4E9BBAF84E">
    <w:name w:val="428E6EC47381498A8D664B4E9BBAF84E"/>
    <w:rsid w:val="00FE40EA"/>
    <w:pPr>
      <w:widowControl w:val="0"/>
    </w:pPr>
  </w:style>
  <w:style w:type="paragraph" w:customStyle="1" w:styleId="D477E15E0326403B943B48B6797363B8">
    <w:name w:val="D477E15E0326403B943B48B6797363B8"/>
    <w:rsid w:val="00FE40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FF942C-AE60-4ED9-893B-343D977A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78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村上昌志</dc:creator>
  <cp:lastModifiedBy>村上 昌志</cp:lastModifiedBy>
  <cp:revision>2</cp:revision>
  <cp:lastPrinted>2024-12-04T02:50:00Z</cp:lastPrinted>
  <dcterms:created xsi:type="dcterms:W3CDTF">2024-12-04T02:48:00Z</dcterms:created>
  <dcterms:modified xsi:type="dcterms:W3CDTF">2024-12-05T01:46:00Z</dcterms:modified>
</cp:coreProperties>
</file>